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Arial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Arial"/>
          <w:kern w:val="0"/>
          <w:sz w:val="32"/>
          <w:szCs w:val="32"/>
        </w:rPr>
        <w:t>附件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株洲市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社会科学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库人选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推荐汇总表</w:t>
      </w:r>
    </w:p>
    <w:p>
      <w:pPr>
        <w:spacing w:beforeLines="50" w:afterLines="50"/>
        <w:jc w:val="left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填报单位：（加盖公章）                    填报人：                 </w:t>
      </w:r>
      <w:r>
        <w:rPr>
          <w:rFonts w:hint="eastAsia" w:ascii="楷体" w:hAnsi="楷体" w:eastAsia="楷体" w:cs="楷体"/>
          <w:kern w:val="0"/>
          <w:sz w:val="30"/>
          <w:szCs w:val="30"/>
          <w:lang w:eastAsia="zh-CN"/>
        </w:rPr>
        <w:t>联系电话</w:t>
      </w:r>
      <w:r>
        <w:rPr>
          <w:rFonts w:hint="eastAsia" w:ascii="楷体" w:hAnsi="楷体" w:eastAsia="楷体" w:cs="楷体"/>
          <w:kern w:val="0"/>
          <w:sz w:val="30"/>
          <w:szCs w:val="30"/>
        </w:rPr>
        <w:t>：</w:t>
      </w:r>
    </w:p>
    <w:tbl>
      <w:tblPr>
        <w:tblStyle w:val="5"/>
        <w:tblW w:w="14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39"/>
        <w:gridCol w:w="660"/>
        <w:gridCol w:w="1291"/>
        <w:gridCol w:w="1305"/>
        <w:gridCol w:w="870"/>
        <w:gridCol w:w="1830"/>
        <w:gridCol w:w="1035"/>
        <w:gridCol w:w="1455"/>
        <w:gridCol w:w="1620"/>
        <w:gridCol w:w="148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学科门类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研究方向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邮箱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053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43D340B8"/>
    <w:rsid w:val="00027988"/>
    <w:rsid w:val="001154C0"/>
    <w:rsid w:val="00497AE3"/>
    <w:rsid w:val="004A1E81"/>
    <w:rsid w:val="00586FDC"/>
    <w:rsid w:val="0092065C"/>
    <w:rsid w:val="00966F79"/>
    <w:rsid w:val="009C0B6F"/>
    <w:rsid w:val="00AB6909"/>
    <w:rsid w:val="00B805D3"/>
    <w:rsid w:val="00C71E65"/>
    <w:rsid w:val="00ED7DCC"/>
    <w:rsid w:val="00F71952"/>
    <w:rsid w:val="02DA63DE"/>
    <w:rsid w:val="05865AC0"/>
    <w:rsid w:val="155A2CB8"/>
    <w:rsid w:val="183151A9"/>
    <w:rsid w:val="1DBC4C07"/>
    <w:rsid w:val="24E513CD"/>
    <w:rsid w:val="25831F96"/>
    <w:rsid w:val="28A15125"/>
    <w:rsid w:val="2F012479"/>
    <w:rsid w:val="3C4A3F50"/>
    <w:rsid w:val="3FE91433"/>
    <w:rsid w:val="425B6EC2"/>
    <w:rsid w:val="43D340B8"/>
    <w:rsid w:val="48743AD6"/>
    <w:rsid w:val="4CFB264D"/>
    <w:rsid w:val="54330E2B"/>
    <w:rsid w:val="54640C31"/>
    <w:rsid w:val="5C2C54CC"/>
    <w:rsid w:val="5CCC0AED"/>
    <w:rsid w:val="5E8B7487"/>
    <w:rsid w:val="5EB05CA5"/>
    <w:rsid w:val="5EDD36D6"/>
    <w:rsid w:val="62CE0314"/>
    <w:rsid w:val="66604EA4"/>
    <w:rsid w:val="6D09091E"/>
    <w:rsid w:val="6D535020"/>
    <w:rsid w:val="6F410095"/>
    <w:rsid w:val="70470E05"/>
    <w:rsid w:val="72B16BAB"/>
    <w:rsid w:val="75C335B1"/>
    <w:rsid w:val="76BF6CC5"/>
    <w:rsid w:val="7C1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99"/>
    <w:rPr>
      <w:rFonts w:cs="Times New Roman"/>
    </w:rPr>
  </w:style>
  <w:style w:type="character" w:styleId="9">
    <w:name w:val="HTML Typewriter"/>
    <w:basedOn w:val="7"/>
    <w:qFormat/>
    <w:uiPriority w:val="99"/>
    <w:rPr>
      <w:rFonts w:cs="Times New Roman"/>
      <w:b/>
      <w:color w:val="333333"/>
      <w:sz w:val="18"/>
      <w:szCs w:val="18"/>
    </w:rPr>
  </w:style>
  <w:style w:type="character" w:styleId="10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1">
    <w:name w:val="pshits"/>
    <w:basedOn w:val="7"/>
    <w:qFormat/>
    <w:uiPriority w:val="99"/>
    <w:rPr>
      <w:rFonts w:cs="Times New Roman"/>
      <w:color w:val="999999"/>
      <w:sz w:val="18"/>
      <w:szCs w:val="18"/>
    </w:rPr>
  </w:style>
  <w:style w:type="character" w:customStyle="1" w:styleId="12">
    <w:name w:val="item-name"/>
    <w:basedOn w:val="7"/>
    <w:qFormat/>
    <w:uiPriority w:val="99"/>
    <w:rPr>
      <w:rFonts w:cs="Times New Roman"/>
    </w:rPr>
  </w:style>
  <w:style w:type="character" w:customStyle="1" w:styleId="13">
    <w:name w:val="item-name1"/>
    <w:basedOn w:val="7"/>
    <w:qFormat/>
    <w:uiPriority w:val="99"/>
    <w:rPr>
      <w:rFonts w:cs="Times New Roman"/>
    </w:rPr>
  </w:style>
  <w:style w:type="character" w:customStyle="1" w:styleId="14">
    <w:name w:val="psdate"/>
    <w:basedOn w:val="7"/>
    <w:qFormat/>
    <w:uiPriority w:val="99"/>
    <w:rPr>
      <w:rFonts w:cs="Times New Roman"/>
      <w:color w:val="999999"/>
      <w:sz w:val="18"/>
      <w:szCs w:val="18"/>
    </w:rPr>
  </w:style>
  <w:style w:type="character" w:customStyle="1" w:styleId="15">
    <w:name w:val="tt21"/>
    <w:basedOn w:val="7"/>
    <w:qFormat/>
    <w:uiPriority w:val="99"/>
    <w:rPr>
      <w:rFonts w:cs="Times New Roman"/>
      <w:color w:val="194C80"/>
      <w:sz w:val="21"/>
      <w:szCs w:val="21"/>
    </w:rPr>
  </w:style>
  <w:style w:type="character" w:customStyle="1" w:styleId="16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pssort"/>
    <w:basedOn w:val="7"/>
    <w:qFormat/>
    <w:uiPriority w:val="99"/>
    <w:rPr>
      <w:rFonts w:cs="Times New Roman"/>
      <w:color w:val="999999"/>
      <w:sz w:val="18"/>
      <w:szCs w:val="18"/>
    </w:rPr>
  </w:style>
  <w:style w:type="character" w:customStyle="1" w:styleId="18">
    <w:name w:val="psreply"/>
    <w:basedOn w:val="7"/>
    <w:qFormat/>
    <w:uiPriority w:val="99"/>
    <w:rPr>
      <w:rFonts w:cs="Times New Roman"/>
      <w:color w:val="999999"/>
      <w:sz w:val="18"/>
      <w:szCs w:val="18"/>
    </w:rPr>
  </w:style>
  <w:style w:type="character" w:customStyle="1" w:styleId="19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81</Words>
  <Characters>81</Characters>
  <Lines>16</Lines>
  <Paragraphs>4</Paragraphs>
  <TotalTime>2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2018-09-26T02:17:00Z</dcterms:created>
  <dc:creator>Administrator</dc:creator>
  <cp:lastModifiedBy>王桂英</cp:lastModifiedBy>
  <cp:lastPrinted>2023-10-17T06:49:00Z</cp:lastPrinted>
  <dcterms:modified xsi:type="dcterms:W3CDTF">2023-10-18T01:37:31Z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F9F38A03133D46E28A17C69FD0EBECB1_13</vt:lpwstr>
  </property>
</Properties>
</file>