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Arial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Arial"/>
          <w:kern w:val="0"/>
          <w:sz w:val="32"/>
          <w:szCs w:val="32"/>
        </w:rPr>
        <w:t>附件</w:t>
      </w:r>
      <w:r>
        <w:rPr>
          <w:rFonts w:hint="eastAsia" w:ascii="黑体" w:hAnsi="宋体" w:eastAsia="黑体" w:cs="Arial"/>
          <w:kern w:val="0"/>
          <w:sz w:val="32"/>
          <w:szCs w:val="32"/>
          <w:lang w:val="en-US" w:eastAsia="zh-CN"/>
        </w:rPr>
        <w:t>1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株洲市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社会科学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库人选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推荐表</w:t>
      </w: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40"/>
        <w:gridCol w:w="690"/>
        <w:gridCol w:w="1070"/>
        <w:gridCol w:w="1001"/>
        <w:gridCol w:w="1208"/>
        <w:gridCol w:w="86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0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    机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643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767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专长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500字以内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78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个人情况简介（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个人学历 、任职经历、代表作 、学术获奖、主持课题等方面的情况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78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5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8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  <w:jc w:val="center"/>
        </w:trPr>
        <w:tc>
          <w:tcPr>
            <w:tcW w:w="8876" w:type="dxa"/>
            <w:gridSpan w:val="8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科研（人事）部门推荐意见：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盖章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ind w:firstLine="4620" w:firstLineChars="2100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  年 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  <w:jc w:val="center"/>
        </w:trPr>
        <w:tc>
          <w:tcPr>
            <w:tcW w:w="8876" w:type="dxa"/>
            <w:gridSpan w:val="8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市社会科学成果规划评审委员会意见：</w:t>
            </w:r>
          </w:p>
          <w:p>
            <w:pPr>
              <w:spacing w:line="240" w:lineRule="atLeast"/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   </w:t>
            </w:r>
          </w:p>
          <w:p>
            <w:pPr>
              <w:spacing w:line="240" w:lineRule="atLeast"/>
              <w:jc w:val="both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spacing w:line="500" w:lineRule="exact"/>
              <w:ind w:firstLine="4216" w:firstLineChars="1757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53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43D340B8"/>
    <w:rsid w:val="00027988"/>
    <w:rsid w:val="001154C0"/>
    <w:rsid w:val="00497AE3"/>
    <w:rsid w:val="004A1E81"/>
    <w:rsid w:val="00586FDC"/>
    <w:rsid w:val="0092065C"/>
    <w:rsid w:val="00966F79"/>
    <w:rsid w:val="009C0B6F"/>
    <w:rsid w:val="00AB6909"/>
    <w:rsid w:val="00B805D3"/>
    <w:rsid w:val="00C71E65"/>
    <w:rsid w:val="00ED7DCC"/>
    <w:rsid w:val="00F71952"/>
    <w:rsid w:val="02DA63DE"/>
    <w:rsid w:val="05865AC0"/>
    <w:rsid w:val="06637AA6"/>
    <w:rsid w:val="153B0F5F"/>
    <w:rsid w:val="155A2CB8"/>
    <w:rsid w:val="183151A9"/>
    <w:rsid w:val="1DBC4C07"/>
    <w:rsid w:val="25831F96"/>
    <w:rsid w:val="28A15125"/>
    <w:rsid w:val="2F012479"/>
    <w:rsid w:val="3C4A3F50"/>
    <w:rsid w:val="3FE91433"/>
    <w:rsid w:val="43D340B8"/>
    <w:rsid w:val="48743AD6"/>
    <w:rsid w:val="4CFB264D"/>
    <w:rsid w:val="54330E2B"/>
    <w:rsid w:val="54640C31"/>
    <w:rsid w:val="5C2C54CC"/>
    <w:rsid w:val="5CCC0AED"/>
    <w:rsid w:val="5E8B7487"/>
    <w:rsid w:val="5EB05CA5"/>
    <w:rsid w:val="5EDD36D6"/>
    <w:rsid w:val="62CE0314"/>
    <w:rsid w:val="66604EA4"/>
    <w:rsid w:val="68CB0E27"/>
    <w:rsid w:val="6D09091E"/>
    <w:rsid w:val="6D535020"/>
    <w:rsid w:val="6F410095"/>
    <w:rsid w:val="70470E05"/>
    <w:rsid w:val="72B16BAB"/>
    <w:rsid w:val="75C335B1"/>
    <w:rsid w:val="76BF6CC5"/>
    <w:rsid w:val="7C1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99"/>
    <w:rPr>
      <w:rFonts w:cs="Times New Roman"/>
    </w:rPr>
  </w:style>
  <w:style w:type="character" w:styleId="9">
    <w:name w:val="HTML Typewriter"/>
    <w:basedOn w:val="7"/>
    <w:qFormat/>
    <w:uiPriority w:val="99"/>
    <w:rPr>
      <w:rFonts w:cs="Times New Roman"/>
      <w:b/>
      <w:color w:val="333333"/>
      <w:sz w:val="18"/>
      <w:szCs w:val="18"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pshits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2">
    <w:name w:val="item-name"/>
    <w:basedOn w:val="7"/>
    <w:qFormat/>
    <w:uiPriority w:val="99"/>
    <w:rPr>
      <w:rFonts w:cs="Times New Roman"/>
    </w:rPr>
  </w:style>
  <w:style w:type="character" w:customStyle="1" w:styleId="13">
    <w:name w:val="item-name1"/>
    <w:basedOn w:val="7"/>
    <w:qFormat/>
    <w:uiPriority w:val="99"/>
    <w:rPr>
      <w:rFonts w:cs="Times New Roman"/>
    </w:rPr>
  </w:style>
  <w:style w:type="character" w:customStyle="1" w:styleId="14">
    <w:name w:val="psdate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5">
    <w:name w:val="tt21"/>
    <w:basedOn w:val="7"/>
    <w:qFormat/>
    <w:uiPriority w:val="99"/>
    <w:rPr>
      <w:rFonts w:cs="Times New Roman"/>
      <w:color w:val="194C80"/>
      <w:sz w:val="21"/>
      <w:szCs w:val="21"/>
    </w:rPr>
  </w:style>
  <w:style w:type="character" w:customStyle="1" w:styleId="16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pssort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8">
    <w:name w:val="psreply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9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164</Words>
  <Characters>169</Characters>
  <Lines>16</Lines>
  <Paragraphs>4</Paragraphs>
  <TotalTime>2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2018-09-26T02:17:00Z</dcterms:created>
  <dc:creator>Administrator</dc:creator>
  <cp:lastModifiedBy>王桂英</cp:lastModifiedBy>
  <cp:lastPrinted>2023-10-17T06:49:00Z</cp:lastPrinted>
  <dcterms:modified xsi:type="dcterms:W3CDTF">2023-10-18T01:37:18Z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6367388FE90B4198B59DB045EB148314_13</vt:lpwstr>
  </property>
</Properties>
</file>