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bookmarkStart w:id="0" w:name="_GoBack"/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-智能化计算机网络设备传输服务管理软件</w:t>
      </w:r>
    </w:p>
    <w:bookmarkEnd w:id="0"/>
    <w:p>
      <w:pPr>
        <w:spacing w:line="360" w:lineRule="auto"/>
        <w:jc w:val="center"/>
        <w:rPr>
          <w:rFonts w:hint="default" w:eastAsia="仿宋_GB2312"/>
          <w:color w:val="FF0000"/>
          <w:sz w:val="24"/>
          <w:szCs w:val="24"/>
          <w:shd w:val="clear" w:color="auto" w:fill="auto"/>
          <w:lang w:val="en-US" w:eastAsia="zh-CN"/>
        </w:rPr>
      </w:pP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智能化计算机网络设备传输服务管理软件</w:t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登记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号：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2025SR1214870</w:t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eastAsia="zh-CN"/>
        </w:rPr>
        <w:t>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软件著作权</w:t>
      </w:r>
    </w:p>
    <w:p>
      <w:pPr>
        <w:spacing w:line="360" w:lineRule="auto"/>
        <w:ind w:firstLine="514" w:firstLineChars="200"/>
        <w:jc w:val="left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权人：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</w:p>
    <w:p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著作权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</w:p>
    <w:p>
      <w:pPr>
        <w:spacing w:line="360" w:lineRule="auto"/>
        <w:ind w:firstLine="514" w:firstLineChars="200"/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智能化计算机网络设备传输服务管理软件面向企业、高校等场景的计算机网络设备传输服务管理领域，包括传输监控、效率优化、故障预警及数据统计四大模块。其中，传输监控模块提供设备传输状态实时追踪、传输数据流量动态展示及节点连接稳定性监测功能；效率优化模块集成传输资源智能调度算法，支持基于负载的带宽动态分配与传输路径最优规划；故障预警模块具备异常传输行为识别、潜在故障风险预判及即时报警推送功能；数据统计模块面向管理员，涵盖传输效率指标图表生成、历史数据趋势分析及多维度报表导出等功能。软件通过 WEB 界面统一部署传输监控、效率优化、故障预警、数据管理四大功能入口，实现设备传输状态监控、资源智能调度、故障及时处置及管理数据可视化的协同运行。管理员可高效完成网络设备传输全流程管理，全面满足企业、高校对计算机网络设备传输服务的精细化管控需求。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湖南沃维斯科技有限公司</w:t>
      </w:r>
    </w:p>
    <w:p>
      <w:pPr>
        <w:spacing w:line="360" w:lineRule="auto"/>
        <w:ind w:firstLine="514" w:firstLineChars="200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叁万零壹佰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元整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eastAsia="zh-CN"/>
        </w:rPr>
        <w:t>（￥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30100.00元）</w:t>
      </w:r>
    </w:p>
    <w:p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10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</w:t>
      </w:r>
    </w:p>
    <w:p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22537678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46248DD"/>
    <w:rsid w:val="07132DF5"/>
    <w:rsid w:val="0ADC1367"/>
    <w:rsid w:val="0BA92DF2"/>
    <w:rsid w:val="0CAF61E6"/>
    <w:rsid w:val="135D4910"/>
    <w:rsid w:val="138A3CB7"/>
    <w:rsid w:val="14D3209C"/>
    <w:rsid w:val="17512EBA"/>
    <w:rsid w:val="1BD47A17"/>
    <w:rsid w:val="1C7A4ED7"/>
    <w:rsid w:val="1D8965DF"/>
    <w:rsid w:val="20D4293E"/>
    <w:rsid w:val="22E742D0"/>
    <w:rsid w:val="235514A1"/>
    <w:rsid w:val="237023AE"/>
    <w:rsid w:val="2551349F"/>
    <w:rsid w:val="25DE2CA6"/>
    <w:rsid w:val="26751DF6"/>
    <w:rsid w:val="29015BC3"/>
    <w:rsid w:val="2A066ECE"/>
    <w:rsid w:val="2A273408"/>
    <w:rsid w:val="401E2867"/>
    <w:rsid w:val="419174E3"/>
    <w:rsid w:val="446A70DC"/>
    <w:rsid w:val="499A642C"/>
    <w:rsid w:val="54776BB6"/>
    <w:rsid w:val="5B4D68C3"/>
    <w:rsid w:val="5B8075D9"/>
    <w:rsid w:val="5D1B5A99"/>
    <w:rsid w:val="5D605245"/>
    <w:rsid w:val="5F391ECF"/>
    <w:rsid w:val="60F6383E"/>
    <w:rsid w:val="61DE601D"/>
    <w:rsid w:val="631657EC"/>
    <w:rsid w:val="66696D59"/>
    <w:rsid w:val="759A18B9"/>
    <w:rsid w:val="76402E54"/>
    <w:rsid w:val="7977164A"/>
    <w:rsid w:val="7AC7486C"/>
    <w:rsid w:val="7C7A52B8"/>
    <w:rsid w:val="FFE7B0E8"/>
    <w:rsid w:val="FFE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brary/Containers/com.kingsoft.wpsoffice.mac/Data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641</Words>
  <Characters>723</Characters>
  <Lines>4</Lines>
  <Paragraphs>1</Paragraphs>
  <TotalTime>0</TotalTime>
  <ScaleCrop>false</ScaleCrop>
  <LinksUpToDate>false</LinksUpToDate>
  <CharactersWithSpaces>731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2024-12-14T00:37:00Z</dcterms:created>
  <dc:creator>Adminstrator</dc:creator>
  <cp:lastModifiedBy>吴志宏</cp:lastModifiedBy>
  <cp:lastPrinted>2024-12-16T22:52:00Z</cp:lastPrinted>
  <dcterms:modified xsi:type="dcterms:W3CDTF">2025-11-26T15:31:41Z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eyJoZGlkIjoiN2NmZjFiNGQ5Y2E3MDdhMTgxYzY3MmE0ZTA2NTIwNzciLCJ1c2VySWQiOiIzMTE5OTA0MzEifQ==</vt:lpwstr>
  </property>
</Properties>
</file>