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-基于用户画像的电商精准推荐系统V1.0</w:t>
      </w:r>
    </w:p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  <w:lang w:val="en-US" w:eastAsia="zh-CN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基于用户画像的电商精准推荐系统V1.0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登记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号：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 xml:space="preserve">2025SR1197610   </w:t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eastAsia="zh-CN"/>
        </w:rPr>
        <w:t>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软件著作权</w:t>
      </w:r>
    </w:p>
    <w:p>
      <w:pPr>
        <w:spacing w:line="360" w:lineRule="auto"/>
        <w:ind w:firstLine="514" w:firstLineChars="200"/>
        <w:jc w:val="left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成果产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权人：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湖南化工职业技术学院</w:t>
      </w:r>
    </w:p>
    <w:p>
      <w:pPr>
        <w:spacing w:line="360" w:lineRule="auto"/>
        <w:ind w:firstLine="514" w:firstLineChars="200"/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著作权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人：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谭敏</w:t>
      </w:r>
    </w:p>
    <w:p>
      <w:pPr>
        <w:spacing w:line="360" w:lineRule="auto"/>
        <w:ind w:firstLine="514" w:firstLineChars="200"/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基于用户画像的电商精准推荐系统V1.0为湖南化工职业技术学院科技成果，著作权人为谭敏，该软件通过人工智能技术构建用户画像，实现个性化商品推荐功能，可广泛应用于电商平台的精准营销、兴趣挖掘和消费引导等场景，有效提升购买转化率和用户满意度。此次以协议定价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叁万零叁百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圆整向长沙卓奇网络科技有限公司转让成果，不涉及股权，知识产权归属清晰，已完成软件著作权登记（登记号：2025SR1197610）且无权利限制，完成人同意转让。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长沙卓奇网络科技有限公司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叁万零壹百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圆整</w:t>
      </w:r>
    </w:p>
    <w:p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>
      <w:pPr>
        <w:spacing w:line="360" w:lineRule="auto"/>
        <w:ind w:firstLine="514" w:firstLineChars="200"/>
        <w:rPr>
          <w:rFonts w:hint="default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11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11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11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21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日</w:t>
      </w:r>
    </w:p>
    <w:p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instrText xml:space="preserve"> HYPERLINK "mailto:hnhgzykyc@163.com" </w:instrTex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hnhgzykyc@163.com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end"/>
      </w:r>
      <w:bookmarkStart w:id="0" w:name="_GoBack"/>
      <w:bookmarkEnd w:id="0"/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22537678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1349751583@qq.com</w:t>
      </w:r>
    </w:p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81D95"/>
    <w:rsid w:val="0018755B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7132DF5"/>
    <w:rsid w:val="09B8318D"/>
    <w:rsid w:val="0ADC1367"/>
    <w:rsid w:val="0BA92DF2"/>
    <w:rsid w:val="0CAF61E6"/>
    <w:rsid w:val="138A3CB7"/>
    <w:rsid w:val="17512EBA"/>
    <w:rsid w:val="1BD47A17"/>
    <w:rsid w:val="1C7A4ED7"/>
    <w:rsid w:val="1D8965DF"/>
    <w:rsid w:val="232F1F62"/>
    <w:rsid w:val="2551349F"/>
    <w:rsid w:val="2A066ECE"/>
    <w:rsid w:val="2A273408"/>
    <w:rsid w:val="316E7D26"/>
    <w:rsid w:val="321C237F"/>
    <w:rsid w:val="379F4F25"/>
    <w:rsid w:val="3D282E3A"/>
    <w:rsid w:val="419174E3"/>
    <w:rsid w:val="41CB346F"/>
    <w:rsid w:val="493A4AAE"/>
    <w:rsid w:val="55487A0D"/>
    <w:rsid w:val="56B96437"/>
    <w:rsid w:val="59963842"/>
    <w:rsid w:val="5C5DE2E9"/>
    <w:rsid w:val="5D1B5A99"/>
    <w:rsid w:val="5D605245"/>
    <w:rsid w:val="5F391ECF"/>
    <w:rsid w:val="60F6383E"/>
    <w:rsid w:val="61DE601D"/>
    <w:rsid w:val="61E66A13"/>
    <w:rsid w:val="631657EC"/>
    <w:rsid w:val="64803CE2"/>
    <w:rsid w:val="759A18B9"/>
    <w:rsid w:val="76402E54"/>
    <w:rsid w:val="7977164A"/>
    <w:rsid w:val="7AC7486C"/>
    <w:rsid w:val="7C7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Char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Char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Char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Char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Char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Char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brary/Containers/com.kingsoft.wpsoffice.mac/Data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475</Words>
  <Characters>568</Characters>
  <Lines>4</Lines>
  <Paragraphs>1</Paragraphs>
  <TotalTime>0</TotalTime>
  <ScaleCrop>false</ScaleCrop>
  <LinksUpToDate>false</LinksUpToDate>
  <CharactersWithSpaces>577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2024-12-13T16:37:00Z</dcterms:created>
  <dc:creator>Adminstrator</dc:creator>
  <cp:lastModifiedBy>吴志宏</cp:lastModifiedBy>
  <cp:lastPrinted>2024-12-16T14:52:00Z</cp:lastPrinted>
  <dcterms:modified xsi:type="dcterms:W3CDTF">2025-11-26T16:31:14Z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eyJoZGlkIjoiOTc3M2Y5NzIzMDFlZjAyY2Q4Njk5ODkyYjFjNzBiNTQiLCJ1c2VySWQiOiIzNjE4NzEwODEifQ==</vt:lpwstr>
  </property>
</Properties>
</file>