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6E2">
      <w:pPr>
        <w:spacing w:line="360" w:lineRule="auto"/>
        <w:jc w:val="center"/>
        <w:rPr>
          <w:rFonts w:hint="default" w:eastAsia="仿宋_GB2312"/>
          <w:color w:val="FF000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-一种用于英语教学的学习装置</w:t>
      </w:r>
    </w:p>
    <w:p w14:paraId="1ACC4C95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 w14:paraId="5097B1CA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一种用于英语教学的学习装置</w:t>
      </w:r>
    </w:p>
    <w:p w14:paraId="42317391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专利号：</w:t>
      </w:r>
      <w:r>
        <w:rPr>
          <w:rFonts w:hint="eastAsia" w:ascii="Times New Roman" w:hAnsi="Times New Roman" w:eastAsia="仿宋_GB2312" w:cs="宋体"/>
          <w:sz w:val="24"/>
        </w:rPr>
        <w:t>ZL202010149452.1</w:t>
      </w:r>
    </w:p>
    <w:p w14:paraId="18C666C9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：发明专利</w:t>
      </w:r>
    </w:p>
    <w:p w14:paraId="171885F1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成果产权人：湖南化工职业技术学院</w:t>
      </w:r>
    </w:p>
    <w:p w14:paraId="3EE5AABA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发明人：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崔媛;周德锋;黄银秀;刘燕玲;何军;邹瑞睿;周瑾萱</w:t>
      </w:r>
    </w:p>
    <w:p w14:paraId="4317DB3C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用于英语教学的学习装置，教师或学生对教学板一面的书写区域使用完全后，可更快速、灵活的翻动教学板，教学板围绕转轴翻转度，便于教师或学生对教学板的另一面进行书写，且教学板在翻转活动的过程中，不会与该装置的其他部件发生碰撞、抖动，保证教学板上被书写的粉尘不易脱落，保证粉尘洒落到空气中更少，保证老师在教学、学生在学习时更加安全且健康；两个辅动组件上的第一滚轮通过在第一滚槽中滚动，来配合转盘旋转活动，保证转盘以及托架上方的部件被旋转调节活动过程中更加平稳、牢靠，提高了该装置的使用寿命。</w:t>
      </w:r>
    </w:p>
    <w:p w14:paraId="2EE9EC76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合肥正则知识产权运营有限公司.</w:t>
      </w:r>
    </w:p>
    <w:p w14:paraId="5EB45C3E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0.45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万元整</w:t>
      </w:r>
    </w:p>
    <w:p w14:paraId="2D40FCBF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 w14:paraId="3FD7FD2F"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（公示10日）</w:t>
      </w:r>
    </w:p>
    <w:p w14:paraId="4F191551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 w14:paraId="0AEB97AA"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 w14:paraId="730F2E2B"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22537692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 w14:paraId="177BC688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 w14:paraId="0D845F8A"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7132DF5"/>
    <w:rsid w:val="0ADC1367"/>
    <w:rsid w:val="0FCC4BE7"/>
    <w:rsid w:val="138A3CB7"/>
    <w:rsid w:val="15817CF0"/>
    <w:rsid w:val="17512EBA"/>
    <w:rsid w:val="2387017F"/>
    <w:rsid w:val="2551349F"/>
    <w:rsid w:val="2A066ECE"/>
    <w:rsid w:val="33A0421F"/>
    <w:rsid w:val="419174E3"/>
    <w:rsid w:val="430F5E1B"/>
    <w:rsid w:val="4C7A2F27"/>
    <w:rsid w:val="500656B7"/>
    <w:rsid w:val="59642A57"/>
    <w:rsid w:val="5D1B5A99"/>
    <w:rsid w:val="5F391ECF"/>
    <w:rsid w:val="5FAB3E74"/>
    <w:rsid w:val="61DE601D"/>
    <w:rsid w:val="759A18B9"/>
    <w:rsid w:val="7977164A"/>
    <w:rsid w:val="7AC7486C"/>
    <w:rsid w:val="7C7A52B8"/>
    <w:rsid w:val="7D6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44D-CD3A-4909-855B-A297DD3B0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544</Words>
  <Characters>622</Characters>
  <Lines>4</Lines>
  <Paragraphs>1</Paragraphs>
  <TotalTime>0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2024-12-13T08:37:00Z</dcterms:created>
  <dc:creator>Adminstrator</dc:creator>
  <cp:lastModifiedBy>风声</cp:lastModifiedBy>
  <cp:lastPrinted>2024-12-16T06:52:00Z</cp:lastPrinted>
  <dcterms:modified xsi:type="dcterms:W3CDTF">2026-04-01T06:39:14Z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eyJoZGlkIjoiNzE4MmI4OTYxMTVhNWY1OGUwOTQ1NDEyOWVkZmVmZmEiLCJ1c2VySWQiOiIzNTExNzg0MjkifQ==</vt:lpwstr>
  </property>
</Properties>
</file>