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株洲市社科成果评审专家推荐数额分配表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  <w:bookmarkStart w:id="0" w:name="_GoBack"/>
      <w:bookmarkEnd w:id="0"/>
    </w:p>
    <w:tbl>
      <w:tblPr>
        <w:tblStyle w:val="4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2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单位名称及数额分配</w:t>
            </w:r>
          </w:p>
        </w:tc>
        <w:tc>
          <w:tcPr>
            <w:tcW w:w="5370" w:type="dxa"/>
          </w:tcPr>
          <w:p>
            <w:pPr>
              <w:ind w:firstLine="1928" w:firstLineChars="6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湖南工业大学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30人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必须是具备正高职称的社科工作者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株洲市委党校、湖南化工职业技术学院、湖南铁道职业技术学院、湖南铁路科技职业技术学院、湖南汽车工程职业学院各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8人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必须是具备副高以上职称的社科工作者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湖南工贸技师学院、湖南中医药高等专科学校、湖南省商业技师学院、湖南有色金属职业技术学院各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3人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必须是具备副高以上职称的社科工作者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市职工大学、株洲广播电视大学、市生物工程中等专业学校、市幼儿师范学校各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1人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必须是具备副高以上职称的社科工作者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株洲市党政机关及市直单位共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15人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必须是在职的副处级以上干部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sz w:val="30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報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隸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金石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线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简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奥运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特色空心简体终极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特色简体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空心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神工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C11D8"/>
    <w:rsid w:val="04405876"/>
    <w:rsid w:val="161C11D8"/>
    <w:rsid w:val="1D7A35AE"/>
    <w:rsid w:val="37595E16"/>
    <w:rsid w:val="3FB650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2018-09-25T08:33:00Z</dcterms:created>
  <dc:creator>Administrator</dc:creator>
  <cp:lastModifiedBy>Administrator</cp:lastModifiedBy>
  <cp:lastPrinted>2018-09-26T01:30:42Z</cp:lastPrinted>
  <dcterms:modified xsi:type="dcterms:W3CDTF">2018-09-26T01:30:50Z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